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AB" w:rsidRDefault="005A7DAB" w:rsidP="00990C31">
      <w:pPr>
        <w:widowControl/>
        <w:wordWrap w:val="0"/>
        <w:spacing w:line="312" w:lineRule="atLeast"/>
        <w:ind w:firstLineChars="545" w:firstLine="31680"/>
        <w:rPr>
          <w:rFonts w:ascii="华文行楷" w:eastAsia="华文行楷" w:hAnsi="宋体" w:cs="宋体"/>
          <w:kern w:val="0"/>
          <w:sz w:val="36"/>
          <w:szCs w:val="36"/>
        </w:rPr>
      </w:pPr>
      <w:r>
        <w:rPr>
          <w:rFonts w:ascii="华文行楷" w:eastAsia="华文行楷" w:hAnsi="宋体" w:cs="宋体" w:hint="eastAsia"/>
          <w:kern w:val="0"/>
          <w:sz w:val="36"/>
          <w:szCs w:val="36"/>
        </w:rPr>
        <w:t>公共管理学院博士学位论文</w:t>
      </w:r>
    </w:p>
    <w:p w:rsidR="005A7DAB" w:rsidRDefault="005A7DAB" w:rsidP="00A0706A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</w:rPr>
      </w:pPr>
      <w:r>
        <w:rPr>
          <w:rFonts w:ascii="华文行楷" w:eastAsia="华文行楷" w:hAnsi="宋体" w:cs="宋体" w:hint="eastAsia"/>
          <w:kern w:val="0"/>
          <w:sz w:val="36"/>
          <w:szCs w:val="36"/>
        </w:rPr>
        <w:t>答辩会信息公示</w:t>
      </w:r>
    </w:p>
    <w:p w:rsidR="005A7DAB" w:rsidRDefault="005A7DAB">
      <w:pPr>
        <w:rPr>
          <w:b/>
          <w:bCs/>
          <w:sz w:val="32"/>
          <w:szCs w:val="32"/>
        </w:rPr>
      </w:pPr>
    </w:p>
    <w:p w:rsidR="005A7DAB" w:rsidRDefault="005A7DAB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5A7DAB" w:rsidRDefault="005A7DAB">
      <w:pPr>
        <w:widowControl/>
        <w:wordWrap w:val="0"/>
        <w:spacing w:line="312" w:lineRule="atLeast"/>
        <w:rPr>
          <w:rFonts w:ascii="宋体" w:cs="宋体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>答辩人姓名：金学惠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藏波</w:t>
      </w:r>
    </w:p>
    <w:p w:rsidR="005A7DAB" w:rsidRDefault="005A7DAB">
      <w:pPr>
        <w:widowControl/>
        <w:wordWrap w:val="0"/>
        <w:spacing w:line="312" w:lineRule="atLeast"/>
        <w:rPr>
          <w:rFonts w:ascii="宋体" w:cs="宋体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>所在专业</w:t>
      </w:r>
      <w:r>
        <w:rPr>
          <w:rFonts w:ascii="宋体" w:cs="宋体"/>
          <w:kern w:val="0"/>
          <w:sz w:val="30"/>
          <w:szCs w:val="30"/>
        </w:rPr>
        <w:t> </w:t>
      </w:r>
      <w:r>
        <w:rPr>
          <w:rFonts w:ascii="宋体" w:hAnsi="宋体" w:cs="宋体" w:hint="eastAsia"/>
          <w:kern w:val="0"/>
          <w:sz w:val="30"/>
          <w:szCs w:val="30"/>
        </w:rPr>
        <w:t>：房地产经济与管理</w:t>
      </w:r>
    </w:p>
    <w:p w:rsidR="005A7DAB" w:rsidRDefault="005A7DAB">
      <w:pPr>
        <w:widowControl/>
        <w:wordWrap w:val="0"/>
        <w:spacing w:line="312" w:lineRule="atLeast"/>
        <w:rPr>
          <w:rFonts w:ascii="宋体" w:cs="宋体"/>
          <w:kern w:val="0"/>
          <w:sz w:val="30"/>
          <w:szCs w:val="30"/>
        </w:rPr>
      </w:pPr>
    </w:p>
    <w:p w:rsidR="005A7DAB" w:rsidRDefault="005A7DAB" w:rsidP="00990C31">
      <w:pPr>
        <w:widowControl/>
        <w:wordWrap w:val="0"/>
        <w:spacing w:line="312" w:lineRule="atLeast"/>
        <w:ind w:left="31680" w:hangingChars="7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金学惠论文题目：异质性人力资本流动对区域房价差异的影响研究</w:t>
      </w:r>
    </w:p>
    <w:p w:rsidR="005A7DAB" w:rsidRDefault="005A7DAB">
      <w:pPr>
        <w:widowControl/>
        <w:wordWrap w:val="0"/>
        <w:spacing w:line="312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指导教师：黄燕芬教授</w:t>
      </w:r>
    </w:p>
    <w:p w:rsidR="005A7DAB" w:rsidRDefault="005A7DAB" w:rsidP="00990C31">
      <w:pPr>
        <w:widowControl/>
        <w:wordWrap w:val="0"/>
        <w:spacing w:line="312" w:lineRule="atLeast"/>
        <w:ind w:left="31680" w:hangingChars="650" w:firstLine="31680"/>
        <w:rPr>
          <w:sz w:val="30"/>
          <w:szCs w:val="30"/>
        </w:rPr>
      </w:pPr>
    </w:p>
    <w:p w:rsidR="005A7DAB" w:rsidRPr="005436E6" w:rsidRDefault="005A7DAB" w:rsidP="00990C31">
      <w:pPr>
        <w:widowControl/>
        <w:wordWrap w:val="0"/>
        <w:spacing w:line="312" w:lineRule="atLeast"/>
        <w:ind w:left="31680" w:hangingChars="6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藏波</w:t>
      </w:r>
      <w:r w:rsidRPr="005436E6">
        <w:rPr>
          <w:rFonts w:hint="eastAsia"/>
          <w:sz w:val="30"/>
          <w:szCs w:val="30"/>
        </w:rPr>
        <w:t>论文题目：</w:t>
      </w:r>
      <w:r w:rsidRPr="00990E1E">
        <w:rPr>
          <w:rFonts w:hint="eastAsia"/>
          <w:sz w:val="30"/>
          <w:szCs w:val="30"/>
        </w:rPr>
        <w:t>住房社会分层</w:t>
      </w:r>
      <w:r>
        <w:rPr>
          <w:rFonts w:hint="eastAsia"/>
          <w:sz w:val="30"/>
          <w:szCs w:val="30"/>
        </w:rPr>
        <w:t>、住房产权稳定性与人力资本投入：一个契约经济学的分析框架</w:t>
      </w:r>
    </w:p>
    <w:p w:rsidR="005A7DAB" w:rsidRPr="005436E6" w:rsidRDefault="005A7DAB" w:rsidP="00A0706A">
      <w:pPr>
        <w:widowControl/>
        <w:wordWrap w:val="0"/>
        <w:spacing w:line="312" w:lineRule="atLeast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</w:rPr>
        <w:t>吕萍教授</w:t>
      </w:r>
    </w:p>
    <w:p w:rsidR="005A7DAB" w:rsidRDefault="005A7DAB">
      <w:pPr>
        <w:widowControl/>
        <w:wordWrap w:val="0"/>
        <w:spacing w:line="312" w:lineRule="atLeast"/>
        <w:rPr>
          <w:sz w:val="30"/>
          <w:szCs w:val="30"/>
        </w:rPr>
      </w:pPr>
    </w:p>
    <w:p w:rsidR="005A7DAB" w:rsidRDefault="005A7DAB">
      <w:pPr>
        <w:widowControl/>
        <w:wordWrap w:val="0"/>
        <w:spacing w:line="312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答辩时间：</w:t>
      </w:r>
      <w:r>
        <w:rPr>
          <w:sz w:val="30"/>
          <w:szCs w:val="30"/>
        </w:rPr>
        <w:t>2016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13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>8:30</w:t>
      </w:r>
      <w:bookmarkStart w:id="0" w:name="_GoBack"/>
      <w:bookmarkEnd w:id="0"/>
      <w:r>
        <w:rPr>
          <w:sz w:val="30"/>
          <w:szCs w:val="30"/>
        </w:rPr>
        <w:t>-12:30</w:t>
      </w:r>
    </w:p>
    <w:p w:rsidR="005A7DAB" w:rsidRDefault="005A7DAB">
      <w:pPr>
        <w:widowControl/>
        <w:wordWrap w:val="0"/>
        <w:spacing w:line="312" w:lineRule="atLeast"/>
        <w:rPr>
          <w:rFonts w:ascii="宋体" w:cs="宋体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>答辩地点：求是楼</w:t>
      </w:r>
      <w:r>
        <w:rPr>
          <w:sz w:val="30"/>
          <w:szCs w:val="30"/>
        </w:rPr>
        <w:t>317</w:t>
      </w:r>
    </w:p>
    <w:p w:rsidR="005A7DAB" w:rsidRDefault="005A7DAB">
      <w:pPr>
        <w:widowControl/>
        <w:wordWrap w:val="0"/>
        <w:spacing w:line="312" w:lineRule="atLeast"/>
        <w:jc w:val="left"/>
        <w:rPr>
          <w:kern w:val="0"/>
          <w:sz w:val="48"/>
          <w:szCs w:val="48"/>
        </w:rPr>
      </w:pPr>
    </w:p>
    <w:p w:rsidR="005A7DAB" w:rsidRDefault="005A7DAB" w:rsidP="00990C31">
      <w:pPr>
        <w:ind w:firstLineChars="100" w:firstLine="31680"/>
        <w:rPr>
          <w:rFonts w:ascii="华文行楷" w:eastAsia="华文行楷" w:hAnsi="宋体" w:cs="宋体"/>
          <w:kern w:val="0"/>
          <w:sz w:val="44"/>
          <w:szCs w:val="44"/>
        </w:rPr>
      </w:pPr>
      <w:r>
        <w:rPr>
          <w:rFonts w:ascii="华文行楷" w:eastAsia="华文行楷" w:hAnsi="宋体" w:cs="宋体" w:hint="eastAsia"/>
          <w:kern w:val="0"/>
          <w:sz w:val="44"/>
          <w:szCs w:val="44"/>
        </w:rPr>
        <w:t>欢迎各位老师和同学莅临指导！</w:t>
      </w:r>
    </w:p>
    <w:p w:rsidR="005A7DAB" w:rsidRDefault="005A7DAB"/>
    <w:sectPr w:rsidR="005A7DAB" w:rsidSect="00167674">
      <w:type w:val="oddPage"/>
      <w:pgSz w:w="11906" w:h="16838"/>
      <w:pgMar w:top="2551" w:right="1701" w:bottom="2268" w:left="1984" w:header="851" w:footer="992" w:gutter="567"/>
      <w:cols w:space="0"/>
      <w:titlePg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evenAndOddHeaders/>
  <w:drawingGridVerticalSpacing w:val="156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FC85F8D"/>
    <w:rsid w:val="00167674"/>
    <w:rsid w:val="003C71CD"/>
    <w:rsid w:val="004E0CE0"/>
    <w:rsid w:val="005436E6"/>
    <w:rsid w:val="00566810"/>
    <w:rsid w:val="005A7DAB"/>
    <w:rsid w:val="0075530D"/>
    <w:rsid w:val="00815613"/>
    <w:rsid w:val="00873837"/>
    <w:rsid w:val="0091706E"/>
    <w:rsid w:val="0098543C"/>
    <w:rsid w:val="00990C31"/>
    <w:rsid w:val="00990E1E"/>
    <w:rsid w:val="00A0706A"/>
    <w:rsid w:val="00AD42DE"/>
    <w:rsid w:val="00B72BEF"/>
    <w:rsid w:val="00FA303E"/>
    <w:rsid w:val="26DD204F"/>
    <w:rsid w:val="3A5B301C"/>
    <w:rsid w:val="3FC85F8D"/>
    <w:rsid w:val="7EF7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7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</Words>
  <Characters>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公共管理学院博士学位论文</dc:title>
  <dc:subject/>
  <dc:creator>Administrator</dc:creator>
  <cp:keywords/>
  <dc:description/>
  <cp:lastModifiedBy>lenovo</cp:lastModifiedBy>
  <cp:revision>3</cp:revision>
  <dcterms:created xsi:type="dcterms:W3CDTF">2016-05-10T07:34:00Z</dcterms:created>
  <dcterms:modified xsi:type="dcterms:W3CDTF">2016-05-10T07:35:00Z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