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3C" w:rsidRPr="005436E6" w:rsidRDefault="0044223C" w:rsidP="005F7459">
      <w:pPr>
        <w:widowControl/>
        <w:wordWrap w:val="0"/>
        <w:spacing w:line="312" w:lineRule="atLeast"/>
        <w:ind w:firstLineChars="545" w:firstLine="31680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公共管理学院博士学位论文</w:t>
      </w:r>
    </w:p>
    <w:p w:rsidR="0044223C" w:rsidRPr="005436E6" w:rsidRDefault="0044223C" w:rsidP="0007285E">
      <w:pPr>
        <w:widowControl/>
        <w:wordWrap w:val="0"/>
        <w:spacing w:line="312" w:lineRule="atLeast"/>
        <w:jc w:val="center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答辩会信息公示</w:t>
      </w:r>
    </w:p>
    <w:p w:rsidR="0044223C" w:rsidRPr="00BF2D36" w:rsidRDefault="0044223C" w:rsidP="0007285E">
      <w:pPr>
        <w:rPr>
          <w:b/>
          <w:bCs/>
          <w:sz w:val="32"/>
          <w:szCs w:val="32"/>
        </w:rPr>
      </w:pPr>
    </w:p>
    <w:p w:rsidR="0044223C" w:rsidRPr="005436E6" w:rsidRDefault="0044223C" w:rsidP="0007285E">
      <w:pPr>
        <w:widowControl/>
        <w:wordWrap w:val="0"/>
        <w:spacing w:line="312" w:lineRule="atLeast"/>
        <w:jc w:val="center"/>
        <w:rPr>
          <w:rFonts w:ascii="宋体" w:cs="宋体"/>
          <w:kern w:val="0"/>
          <w:sz w:val="18"/>
          <w:szCs w:val="18"/>
        </w:rPr>
      </w:pPr>
    </w:p>
    <w:p w:rsidR="0044223C" w:rsidRPr="005436E6" w:rsidRDefault="0044223C" w:rsidP="005F7459">
      <w:pPr>
        <w:widowControl/>
        <w:wordWrap w:val="0"/>
        <w:spacing w:line="312" w:lineRule="atLeast"/>
        <w:ind w:firstLineChars="250" w:firstLine="3168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答辩人姓名：</w:t>
      </w:r>
      <w:r>
        <w:rPr>
          <w:rFonts w:hint="eastAsia"/>
          <w:sz w:val="30"/>
          <w:szCs w:val="30"/>
        </w:rPr>
        <w:t>黄衔鸣</w:t>
      </w:r>
    </w:p>
    <w:p w:rsidR="0044223C" w:rsidRPr="005436E6" w:rsidRDefault="0044223C" w:rsidP="005F7459">
      <w:pPr>
        <w:widowControl/>
        <w:wordWrap w:val="0"/>
        <w:spacing w:line="312" w:lineRule="atLeast"/>
        <w:ind w:firstLineChars="250" w:firstLine="3168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所在专业</w:t>
      </w:r>
      <w:r w:rsidRPr="005436E6">
        <w:rPr>
          <w:rFonts w:ascii="宋体" w:cs="宋体"/>
          <w:kern w:val="0"/>
          <w:sz w:val="30"/>
          <w:szCs w:val="30"/>
        </w:rPr>
        <w:t> </w:t>
      </w:r>
      <w:r w:rsidRPr="005436E6">
        <w:rPr>
          <w:rFonts w:ascii="宋体" w:hAnsi="宋体" w:cs="宋体" w:hint="eastAsia"/>
          <w:kern w:val="0"/>
          <w:sz w:val="30"/>
          <w:szCs w:val="30"/>
        </w:rPr>
        <w:t>：</w:t>
      </w:r>
      <w:r>
        <w:rPr>
          <w:rFonts w:ascii="宋体" w:hAnsi="宋体" w:cs="宋体" w:hint="eastAsia"/>
          <w:kern w:val="0"/>
          <w:sz w:val="30"/>
          <w:szCs w:val="30"/>
        </w:rPr>
        <w:t>公共财政与公共政策</w:t>
      </w:r>
    </w:p>
    <w:p w:rsidR="0044223C" w:rsidRPr="005436E6" w:rsidRDefault="0044223C" w:rsidP="005F7459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论文题目：</w:t>
      </w:r>
      <w:r>
        <w:rPr>
          <w:rFonts w:hint="eastAsia"/>
          <w:sz w:val="30"/>
          <w:szCs w:val="30"/>
        </w:rPr>
        <w:t>新型城镇化进程中我国社区发展战略研究</w:t>
      </w:r>
    </w:p>
    <w:p w:rsidR="0044223C" w:rsidRPr="005436E6" w:rsidRDefault="0044223C" w:rsidP="005F7459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指导教师：</w:t>
      </w:r>
      <w:r>
        <w:rPr>
          <w:rFonts w:hint="eastAsia"/>
          <w:sz w:val="30"/>
          <w:szCs w:val="30"/>
        </w:rPr>
        <w:t>蓝志勇教授</w:t>
      </w:r>
    </w:p>
    <w:p w:rsidR="0044223C" w:rsidRPr="005436E6" w:rsidRDefault="0044223C" w:rsidP="005F7459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答辩时间：</w:t>
      </w:r>
      <w:r>
        <w:rPr>
          <w:sz w:val="30"/>
          <w:szCs w:val="30"/>
        </w:rPr>
        <w:t>2016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15</w:t>
      </w:r>
      <w:r>
        <w:rPr>
          <w:rFonts w:hint="eastAsia"/>
          <w:sz w:val="30"/>
          <w:szCs w:val="30"/>
        </w:rPr>
        <w:t>日</w:t>
      </w:r>
      <w:r>
        <w:rPr>
          <w:sz w:val="30"/>
          <w:szCs w:val="30"/>
        </w:rPr>
        <w:t>15:00</w:t>
      </w:r>
    </w:p>
    <w:p w:rsidR="0044223C" w:rsidRPr="005436E6" w:rsidRDefault="0044223C" w:rsidP="005F7459">
      <w:pPr>
        <w:widowControl/>
        <w:wordWrap w:val="0"/>
        <w:spacing w:line="312" w:lineRule="atLeast"/>
        <w:ind w:firstLineChars="250" w:firstLine="3168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答辩地点：</w:t>
      </w:r>
      <w:r>
        <w:rPr>
          <w:rFonts w:hint="eastAsia"/>
          <w:sz w:val="30"/>
          <w:szCs w:val="30"/>
        </w:rPr>
        <w:t>求是楼</w:t>
      </w:r>
      <w:r>
        <w:rPr>
          <w:sz w:val="30"/>
          <w:szCs w:val="30"/>
        </w:rPr>
        <w:t>439</w:t>
      </w:r>
      <w:bookmarkStart w:id="0" w:name="_GoBack"/>
      <w:bookmarkEnd w:id="0"/>
    </w:p>
    <w:p w:rsidR="0044223C" w:rsidRPr="005436E6" w:rsidRDefault="0044223C" w:rsidP="0007285E">
      <w:pPr>
        <w:widowControl/>
        <w:wordWrap w:val="0"/>
        <w:spacing w:line="312" w:lineRule="atLeast"/>
        <w:jc w:val="left"/>
        <w:rPr>
          <w:kern w:val="0"/>
          <w:sz w:val="48"/>
          <w:szCs w:val="48"/>
          <w:bdr w:val="none" w:sz="0" w:space="0" w:color="auto" w:frame="1"/>
        </w:rPr>
      </w:pPr>
    </w:p>
    <w:p w:rsidR="0044223C" w:rsidRDefault="0044223C" w:rsidP="00365F9D">
      <w:pPr>
        <w:ind w:firstLineChars="100" w:firstLine="31680"/>
        <w:rPr>
          <w:rFonts w:ascii="华文行楷" w:eastAsia="华文行楷" w:hAnsi="宋体" w:cs="宋体"/>
          <w:kern w:val="0"/>
          <w:sz w:val="44"/>
          <w:szCs w:val="44"/>
          <w:bdr w:val="none" w:sz="0" w:space="0" w:color="auto" w:frame="1"/>
        </w:rPr>
      </w:pPr>
      <w:r w:rsidRPr="00BF2D36">
        <w:rPr>
          <w:rFonts w:ascii="华文行楷" w:eastAsia="华文行楷" w:hAnsi="宋体" w:cs="宋体" w:hint="eastAsia"/>
          <w:kern w:val="0"/>
          <w:sz w:val="44"/>
          <w:szCs w:val="44"/>
          <w:bdr w:val="none" w:sz="0" w:space="0" w:color="auto" w:frame="1"/>
        </w:rPr>
        <w:t>欢迎各位老师和同学莅临指导！</w:t>
      </w:r>
    </w:p>
    <w:sectPr w:rsidR="0044223C" w:rsidSect="00E53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85E"/>
    <w:rsid w:val="0007285E"/>
    <w:rsid w:val="00365F9D"/>
    <w:rsid w:val="0044223C"/>
    <w:rsid w:val="005436E6"/>
    <w:rsid w:val="00544250"/>
    <w:rsid w:val="00571FAF"/>
    <w:rsid w:val="005F7459"/>
    <w:rsid w:val="007632FF"/>
    <w:rsid w:val="00942E95"/>
    <w:rsid w:val="009D3CF5"/>
    <w:rsid w:val="009E14C4"/>
    <w:rsid w:val="00BA60BB"/>
    <w:rsid w:val="00BF2D36"/>
    <w:rsid w:val="00E533D3"/>
    <w:rsid w:val="00EE3E7D"/>
    <w:rsid w:val="00F1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85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</Words>
  <Characters>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公共管理学院博士学位论文</dc:title>
  <dc:subject/>
  <dc:creator>mparuc11</dc:creator>
  <cp:keywords/>
  <dc:description/>
  <cp:lastModifiedBy>lenovo</cp:lastModifiedBy>
  <cp:revision>2</cp:revision>
  <dcterms:created xsi:type="dcterms:W3CDTF">2016-05-12T07:04:00Z</dcterms:created>
  <dcterms:modified xsi:type="dcterms:W3CDTF">2016-05-12T07:04:00Z</dcterms:modified>
</cp:coreProperties>
</file>