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C4" w:rsidRDefault="00B934C4" w:rsidP="00B934C4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</w:p>
    <w:p w:rsidR="00B934C4" w:rsidRPr="005436E6" w:rsidRDefault="00B934C4" w:rsidP="00CC0E81">
      <w:pPr>
        <w:widowControl/>
        <w:wordWrap w:val="0"/>
        <w:spacing w:line="312" w:lineRule="atLeast"/>
        <w:ind w:firstLineChars="545" w:firstLine="31680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B934C4" w:rsidRPr="005436E6" w:rsidRDefault="00B934C4" w:rsidP="00423930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B934C4" w:rsidRPr="00BF2D36" w:rsidRDefault="00B934C4" w:rsidP="00423930">
      <w:pPr>
        <w:rPr>
          <w:b/>
          <w:bCs/>
          <w:sz w:val="32"/>
          <w:szCs w:val="32"/>
        </w:rPr>
      </w:pPr>
    </w:p>
    <w:p w:rsidR="00B934C4" w:rsidRPr="00A37C87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A37C87"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 xml:space="preserve"> </w:t>
      </w:r>
      <w:r w:rsidRPr="00A37C87">
        <w:rPr>
          <w:rFonts w:hint="eastAsia"/>
          <w:sz w:val="28"/>
          <w:szCs w:val="28"/>
        </w:rPr>
        <w:t>辩</w:t>
      </w:r>
      <w:r>
        <w:rPr>
          <w:sz w:val="28"/>
          <w:szCs w:val="28"/>
        </w:rPr>
        <w:t xml:space="preserve"> </w:t>
      </w:r>
      <w:r w:rsidRPr="00A37C87">
        <w:rPr>
          <w:rFonts w:hint="eastAsia"/>
          <w:sz w:val="28"/>
          <w:szCs w:val="28"/>
        </w:rPr>
        <w:t>人：赵茜宇</w:t>
      </w:r>
    </w:p>
    <w:p w:rsidR="00B934C4" w:rsidRPr="00A37C87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A37C87">
        <w:rPr>
          <w:rFonts w:hint="eastAsia"/>
          <w:sz w:val="28"/>
          <w:szCs w:val="28"/>
        </w:rPr>
        <w:t>所在专业：土地资源管理</w:t>
      </w:r>
    </w:p>
    <w:p w:rsidR="00B934C4" w:rsidRPr="00A37C87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A37C87">
        <w:rPr>
          <w:rFonts w:hint="eastAsia"/>
          <w:sz w:val="28"/>
          <w:szCs w:val="28"/>
        </w:rPr>
        <w:t>论文题目</w:t>
      </w:r>
      <w:r>
        <w:rPr>
          <w:rFonts w:hint="eastAsia"/>
          <w:sz w:val="28"/>
          <w:szCs w:val="28"/>
        </w:rPr>
        <w:t>：</w:t>
      </w:r>
      <w:r w:rsidRPr="00A37C87">
        <w:rPr>
          <w:rFonts w:hint="eastAsia"/>
          <w:sz w:val="28"/>
          <w:szCs w:val="28"/>
        </w:rPr>
        <w:t>人口城镇化对农地利用效率的影响研究：影响机制、区域差异及改革路径</w:t>
      </w: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A37C87">
        <w:rPr>
          <w:rFonts w:hint="eastAsia"/>
          <w:sz w:val="28"/>
          <w:szCs w:val="28"/>
        </w:rPr>
        <w:t>指导教师：张占录</w:t>
      </w:r>
    </w:p>
    <w:p w:rsidR="00B934C4" w:rsidRDefault="00B934C4" w:rsidP="006D3B66">
      <w:pPr>
        <w:widowControl/>
        <w:snapToGrid w:val="0"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p w:rsidR="00B934C4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辩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人：王玉玺</w:t>
      </w:r>
    </w:p>
    <w:p w:rsidR="00B934C4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所在专业：土地资源管理</w:t>
      </w:r>
    </w:p>
    <w:p w:rsidR="00B934C4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论文题目：我国土地财政风险因素的测度与研究</w:t>
      </w:r>
    </w:p>
    <w:p w:rsidR="00B934C4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指导教师：谢经荣</w:t>
      </w:r>
    </w:p>
    <w:p w:rsidR="00B934C4" w:rsidRDefault="00B934C4" w:rsidP="006D3B66">
      <w:pPr>
        <w:widowControl/>
        <w:snapToGrid w:val="0"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</w:t>
      </w:r>
      <w:r>
        <w:rPr>
          <w:sz w:val="28"/>
          <w:szCs w:val="28"/>
        </w:rPr>
        <w:t xml:space="preserve"> </w:t>
      </w:r>
      <w:r w:rsidRPr="006D3B66">
        <w:rPr>
          <w:rFonts w:hint="eastAsia"/>
          <w:sz w:val="28"/>
          <w:szCs w:val="28"/>
        </w:rPr>
        <w:t>辩</w:t>
      </w:r>
      <w:r>
        <w:rPr>
          <w:sz w:val="28"/>
          <w:szCs w:val="28"/>
        </w:rPr>
        <w:t xml:space="preserve"> </w:t>
      </w:r>
      <w:r w:rsidRPr="006D3B66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>陈洁丽</w:t>
      </w: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</w:t>
      </w:r>
      <w:r>
        <w:rPr>
          <w:rFonts w:hint="eastAsia"/>
          <w:sz w:val="28"/>
          <w:szCs w:val="28"/>
        </w:rPr>
        <w:t>：土地资源管理</w:t>
      </w: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</w:t>
      </w:r>
      <w:r w:rsidRPr="009C06FB">
        <w:rPr>
          <w:rFonts w:hint="eastAsia"/>
          <w:sz w:val="28"/>
          <w:szCs w:val="28"/>
        </w:rPr>
        <w:t>我国建设用地强度研究：时空演变、影响机制、地区调控</w:t>
      </w: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>胡存智</w:t>
      </w:r>
    </w:p>
    <w:p w:rsidR="00B934C4" w:rsidRPr="006D3B66" w:rsidRDefault="00B934C4" w:rsidP="00CC0E81">
      <w:pPr>
        <w:widowControl/>
        <w:snapToGrid w:val="0"/>
        <w:spacing w:line="300" w:lineRule="auto"/>
        <w:ind w:firstLineChars="250" w:firstLine="31680"/>
        <w:rPr>
          <w:sz w:val="28"/>
          <w:szCs w:val="28"/>
        </w:rPr>
      </w:pP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</w:p>
    <w:p w:rsidR="00B934C4" w:rsidRPr="0033203B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33203B">
        <w:rPr>
          <w:rFonts w:hint="eastAsia"/>
          <w:sz w:val="28"/>
          <w:szCs w:val="28"/>
        </w:rPr>
        <w:t>答辩时间：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7"/>
        </w:smartTagPr>
        <w:r w:rsidRPr="0033203B">
          <w:rPr>
            <w:sz w:val="28"/>
            <w:szCs w:val="28"/>
          </w:rPr>
          <w:t>2017</w:t>
        </w:r>
        <w:r w:rsidRPr="0033203B">
          <w:rPr>
            <w:rFonts w:hint="eastAsia"/>
            <w:sz w:val="28"/>
            <w:szCs w:val="28"/>
          </w:rPr>
          <w:t>年</w:t>
        </w:r>
        <w:r w:rsidRPr="0033203B">
          <w:rPr>
            <w:sz w:val="28"/>
            <w:szCs w:val="28"/>
          </w:rPr>
          <w:t>12</w:t>
        </w:r>
        <w:r w:rsidRPr="0033203B">
          <w:rPr>
            <w:rFonts w:hint="eastAsia"/>
            <w:sz w:val="28"/>
            <w:szCs w:val="28"/>
          </w:rPr>
          <w:t>月</w:t>
        </w:r>
        <w:r w:rsidRPr="0033203B">
          <w:rPr>
            <w:sz w:val="28"/>
            <w:szCs w:val="28"/>
          </w:rPr>
          <w:t>17</w:t>
        </w:r>
        <w:r w:rsidRPr="0033203B">
          <w:rPr>
            <w:rFonts w:hint="eastAsia"/>
            <w:sz w:val="28"/>
            <w:szCs w:val="28"/>
          </w:rPr>
          <w:t>日上午</w:t>
        </w:r>
      </w:smartTag>
      <w:r w:rsidRPr="0033203B">
        <w:rPr>
          <w:sz w:val="28"/>
          <w:szCs w:val="28"/>
        </w:rPr>
        <w:t>8</w:t>
      </w:r>
      <w:r>
        <w:rPr>
          <w:sz w:val="28"/>
          <w:szCs w:val="28"/>
        </w:rPr>
        <w:t>:30-14:</w:t>
      </w:r>
      <w:r w:rsidRPr="0033203B">
        <w:rPr>
          <w:sz w:val="28"/>
          <w:szCs w:val="28"/>
        </w:rPr>
        <w:t>3</w:t>
      </w:r>
      <w:bookmarkStart w:id="0" w:name="_GoBack"/>
      <w:bookmarkEnd w:id="0"/>
      <w:r w:rsidRPr="0033203B">
        <w:rPr>
          <w:sz w:val="28"/>
          <w:szCs w:val="28"/>
        </w:rPr>
        <w:t>0</w:t>
      </w:r>
    </w:p>
    <w:p w:rsidR="00B934C4" w:rsidRPr="006D3B66" w:rsidRDefault="00B934C4" w:rsidP="00CC0E81">
      <w:pPr>
        <w:widowControl/>
        <w:snapToGrid w:val="0"/>
        <w:spacing w:line="300" w:lineRule="auto"/>
        <w:ind w:leftChars="350" w:left="31680" w:hangingChars="500" w:firstLine="31680"/>
        <w:rPr>
          <w:sz w:val="28"/>
          <w:szCs w:val="28"/>
        </w:rPr>
      </w:pPr>
      <w:r w:rsidRPr="0033203B">
        <w:rPr>
          <w:rFonts w:hint="eastAsia"/>
          <w:sz w:val="28"/>
          <w:szCs w:val="28"/>
        </w:rPr>
        <w:t>答辩地点：</w:t>
      </w:r>
      <w:r w:rsidRPr="00A9210D">
        <w:rPr>
          <w:rFonts w:hint="eastAsia"/>
          <w:sz w:val="28"/>
          <w:szCs w:val="28"/>
        </w:rPr>
        <w:t>求是楼</w:t>
      </w:r>
      <w:r w:rsidRPr="00A9210D">
        <w:rPr>
          <w:sz w:val="28"/>
          <w:szCs w:val="28"/>
        </w:rPr>
        <w:t>439</w:t>
      </w:r>
      <w:r w:rsidRPr="00A9210D">
        <w:rPr>
          <w:rFonts w:hint="eastAsia"/>
          <w:sz w:val="28"/>
          <w:szCs w:val="28"/>
        </w:rPr>
        <w:t>会议室</w:t>
      </w:r>
    </w:p>
    <w:p w:rsidR="00B934C4" w:rsidRPr="005436E6" w:rsidRDefault="00B934C4" w:rsidP="00423930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B934C4" w:rsidRDefault="00B934C4" w:rsidP="006D3B66">
      <w:pPr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B934C4" w:rsidRPr="00423930" w:rsidRDefault="00B934C4"/>
    <w:sectPr w:rsidR="00B934C4" w:rsidRPr="00423930" w:rsidSect="008F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C4" w:rsidRDefault="00B934C4" w:rsidP="00080944">
      <w:r>
        <w:separator/>
      </w:r>
    </w:p>
  </w:endnote>
  <w:endnote w:type="continuationSeparator" w:id="1">
    <w:p w:rsidR="00B934C4" w:rsidRDefault="00B934C4" w:rsidP="0008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C4" w:rsidRDefault="00B934C4" w:rsidP="00080944">
      <w:r>
        <w:separator/>
      </w:r>
    </w:p>
  </w:footnote>
  <w:footnote w:type="continuationSeparator" w:id="1">
    <w:p w:rsidR="00B934C4" w:rsidRDefault="00B934C4" w:rsidP="00080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E8D"/>
    <w:rsid w:val="00061D31"/>
    <w:rsid w:val="00080944"/>
    <w:rsid w:val="0014106B"/>
    <w:rsid w:val="001666CE"/>
    <w:rsid w:val="00206254"/>
    <w:rsid w:val="00214C5C"/>
    <w:rsid w:val="00297A7F"/>
    <w:rsid w:val="0033203B"/>
    <w:rsid w:val="003C0D79"/>
    <w:rsid w:val="00423930"/>
    <w:rsid w:val="005436E6"/>
    <w:rsid w:val="00693E4F"/>
    <w:rsid w:val="006D3B66"/>
    <w:rsid w:val="007C02B9"/>
    <w:rsid w:val="007C7F80"/>
    <w:rsid w:val="007E478E"/>
    <w:rsid w:val="00862641"/>
    <w:rsid w:val="008B6DC0"/>
    <w:rsid w:val="008F5518"/>
    <w:rsid w:val="00963CA1"/>
    <w:rsid w:val="009C06FB"/>
    <w:rsid w:val="00A2274D"/>
    <w:rsid w:val="00A23B4B"/>
    <w:rsid w:val="00A37C87"/>
    <w:rsid w:val="00A9210D"/>
    <w:rsid w:val="00AB5047"/>
    <w:rsid w:val="00B450BD"/>
    <w:rsid w:val="00B46205"/>
    <w:rsid w:val="00B67E7A"/>
    <w:rsid w:val="00B934C4"/>
    <w:rsid w:val="00BF2D36"/>
    <w:rsid w:val="00C606E6"/>
    <w:rsid w:val="00CC0E81"/>
    <w:rsid w:val="00D02E8D"/>
    <w:rsid w:val="00E316D7"/>
    <w:rsid w:val="00E838CD"/>
    <w:rsid w:val="00EA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94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0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09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Qing Zhao</dc:creator>
  <cp:keywords/>
  <dc:description/>
  <cp:lastModifiedBy>lenovo</cp:lastModifiedBy>
  <cp:revision>3</cp:revision>
  <dcterms:created xsi:type="dcterms:W3CDTF">2017-12-08T08:31:00Z</dcterms:created>
  <dcterms:modified xsi:type="dcterms:W3CDTF">2017-12-08T08:31:00Z</dcterms:modified>
</cp:coreProperties>
</file>